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E879" w14:textId="0D79674C" w:rsidR="00D70063" w:rsidRDefault="00D70063" w:rsidP="00D70063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0FE5171" wp14:editId="1E7FF2F2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610600"/>
                <wp:effectExtent l="0" t="0" r="381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05B305A099404BE3B3492BE5CAE89D5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480A6E2B" w14:textId="33352B10" w:rsidR="00187B92" w:rsidRPr="00486E5D" w:rsidRDefault="007008C2" w:rsidP="007008C2">
                                <w:pPr>
                                  <w:pStyle w:val="Title"/>
                                  <w:pBdr>
                                    <w:top w:val="single" w:sz="18" w:space="1" w:color="864A04" w:themeColor="accent1" w:themeShade="80"/>
                                  </w:pBdr>
                                </w:pPr>
                                <w:r w:rsidRPr="007008C2">
                                  <w:rPr>
                                    <w:b/>
                                    <w:bCs/>
                                  </w:rPr>
                                  <w:t>Wint Thandar Oo</w:t>
                                </w:r>
                              </w:p>
                            </w:sdtContent>
                          </w:sdt>
                          <w:p w14:paraId="53313BEA" w14:textId="305F118D" w:rsidR="00D70063" w:rsidRDefault="00000000" w:rsidP="00D70063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1784CC6EFBAB4EB4A7ECFCE3781E6CAA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="00242AAF">
                                  <w:t xml:space="preserve">Artificial Intelligence | </w:t>
                                </w:r>
                                <w:r w:rsidR="00831D43">
                                  <w:t>Data</w:t>
                                </w:r>
                                <w:r w:rsidR="007008C2">
                                  <w:t xml:space="preserve"> analy</w:t>
                                </w:r>
                                <w:r w:rsidR="004E2FAF">
                                  <w:t>SIS | Business Intelligence</w:t>
                                </w:r>
                              </w:sdtContent>
                            </w:sdt>
                          </w:p>
                          <w:p w14:paraId="22D4671C" w14:textId="0C7ECE58" w:rsidR="00D70063" w:rsidRDefault="006B024C" w:rsidP="00D70063">
                            <w:pPr>
                              <w:pStyle w:val="Heading1"/>
                            </w:pPr>
                            <w:r>
                              <w:t>PROFILE</w:t>
                            </w:r>
                          </w:p>
                          <w:p w14:paraId="6F30BF74" w14:textId="18EA12D4" w:rsidR="007008C2" w:rsidRPr="007008C2" w:rsidRDefault="007008C2" w:rsidP="007008C2">
                            <w:pPr>
                              <w:pStyle w:val="Heading1"/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008C2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Experienced IT professional with many years of success leading all phases of diverse technology projects with good experience in design, development</w:t>
                            </w:r>
                            <w:r w:rsidR="0027307E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,</w:t>
                            </w:r>
                            <w:r w:rsidRPr="007008C2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and implementation of </w:t>
                            </w:r>
                            <w:r w:rsidR="0027307E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enterprise-level</w:t>
                            </w:r>
                            <w:r w:rsidRPr="007008C2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business applications in client/server and Web-based environments, using both agile and traditional project  </w:t>
                            </w:r>
                          </w:p>
                          <w:p w14:paraId="3C2DBD8D" w14:textId="2ADA952D" w:rsidR="007008C2" w:rsidRPr="007008C2" w:rsidRDefault="007008C2" w:rsidP="007008C2">
                            <w:pPr>
                              <w:pStyle w:val="Heading1"/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008C2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methodology. Core attributes include customer-focused, result-oriented, critical thinking, problem-solving ability, and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attention to </w:t>
                            </w:r>
                            <w:r w:rsidR="0027307E"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detail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797A83E6" w14:textId="3DC48AC9" w:rsidR="00D70063" w:rsidRDefault="006B024C" w:rsidP="007008C2">
                            <w:pPr>
                              <w:pStyle w:val="Heading2"/>
                            </w:pPr>
                            <w:r>
                              <w:t>contact</w:t>
                            </w:r>
                          </w:p>
                          <w:p w14:paraId="1985F687" w14:textId="41A01096" w:rsidR="007250B8" w:rsidRPr="007250B8" w:rsidRDefault="00000000" w:rsidP="007250B8">
                            <w:pPr>
                              <w:pStyle w:val="ContactInfo"/>
                            </w:pPr>
                            <w:hyperlink r:id="rId8" w:history="1">
                              <w:r w:rsidR="007250B8" w:rsidRPr="007250B8">
                                <w:rPr>
                                  <w:rStyle w:val="Hyperlink"/>
                                </w:rPr>
                                <w:t>wintthandar.wto@gmail.com</w:t>
                              </w:r>
                            </w:hyperlink>
                            <w:r w:rsidR="007250B8">
                              <w:t xml:space="preserve"> </w:t>
                            </w:r>
                          </w:p>
                          <w:p w14:paraId="434F47CC" w14:textId="77777777" w:rsidR="007250B8" w:rsidRPr="007250B8" w:rsidRDefault="007250B8" w:rsidP="007250B8">
                            <w:pPr>
                              <w:pStyle w:val="ContactInfo"/>
                            </w:pPr>
                            <w:r w:rsidRPr="007250B8">
                              <w:t>+95 9981412245 </w:t>
                            </w:r>
                          </w:p>
                          <w:p w14:paraId="112D481B" w14:textId="7A3A26FF" w:rsidR="001A000A" w:rsidRDefault="00000000" w:rsidP="007250B8">
                            <w:pPr>
                              <w:pStyle w:val="ContactInfo"/>
                              <w:rPr>
                                <w:rStyle w:val="Hyperlink"/>
                              </w:rPr>
                            </w:pPr>
                            <w:hyperlink r:id="rId9" w:history="1">
                              <w:r w:rsidR="007250B8" w:rsidRPr="007250B8">
                                <w:rPr>
                                  <w:rStyle w:val="Hyperlink"/>
                                </w:rPr>
                                <w:t>https://www.linkedin.com/in/wintthandaroo/</w:t>
                              </w:r>
                            </w:hyperlink>
                          </w:p>
                          <w:p w14:paraId="73792DDF" w14:textId="1A2CB6DD" w:rsidR="00583749" w:rsidRPr="00583749" w:rsidRDefault="00583749" w:rsidP="00583749">
                            <w:pPr>
                              <w:pStyle w:val="Heading2"/>
                            </w:pPr>
                            <w:r>
                              <w:t>portfolio</w:t>
                            </w:r>
                          </w:p>
                          <w:p w14:paraId="41FECCB1" w14:textId="1E2E8893" w:rsidR="00D70063" w:rsidRDefault="00000000" w:rsidP="00D70063">
                            <w:pPr>
                              <w:pStyle w:val="ContactInfo"/>
                            </w:pPr>
                            <w:hyperlink r:id="rId10" w:history="1">
                              <w:r w:rsidR="001A000A" w:rsidRPr="00A544D5">
                                <w:rPr>
                                  <w:rStyle w:val="Hyperlink"/>
                                </w:rPr>
                                <w:t>https://wint-thandar.github.io/</w:t>
                              </w:r>
                            </w:hyperlink>
                            <w:r w:rsidR="001A000A">
                              <w:t xml:space="preserve"> </w:t>
                            </w:r>
                          </w:p>
                          <w:p w14:paraId="6822A7CF" w14:textId="0378D576" w:rsidR="00012F56" w:rsidRDefault="00012F56" w:rsidP="00012F56">
                            <w:pPr>
                              <w:pStyle w:val="Heading2"/>
                            </w:pPr>
                            <w:r>
                              <w:t>Languages</w:t>
                            </w:r>
                          </w:p>
                          <w:p w14:paraId="23F578F8" w14:textId="36C9935B" w:rsidR="00012F56" w:rsidRDefault="007E0ED3" w:rsidP="00D70063">
                            <w:pPr>
                              <w:pStyle w:val="ContactInfo"/>
                            </w:pPr>
                            <w:r>
                              <w:t>Myanmar</w:t>
                            </w:r>
                            <w:r w:rsidR="00012F56">
                              <w:t>, 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5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78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" filled="f" stroked="f">
                <v:textbox inset="0,0,0,0">
                  <w:txbxContent>
                    <w:sdt>
                      <w:sdtPr>
                        <w:rPr>
                          <w:b/>
                          <w:bCs/>
                        </w:rPr>
                        <w:alias w:val="Your Name"/>
                        <w:tag w:val="Your Name"/>
                        <w:id w:val="-1489158292"/>
                        <w:placeholder>
                          <w:docPart w:val="05B305A099404BE3B3492BE5CAE89D5D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p w14:paraId="480A6E2B" w14:textId="33352B10" w:rsidR="00187B92" w:rsidRPr="00486E5D" w:rsidRDefault="007008C2" w:rsidP="007008C2">
                          <w:pPr>
                            <w:pStyle w:val="Title"/>
                            <w:pBdr>
                              <w:top w:val="single" w:sz="18" w:space="1" w:color="864A04" w:themeColor="accent1" w:themeShade="80"/>
                            </w:pBdr>
                          </w:pPr>
                          <w:r w:rsidRPr="007008C2">
                            <w:rPr>
                              <w:b/>
                              <w:bCs/>
                            </w:rPr>
                            <w:t>Wint Thandar Oo</w:t>
                          </w:r>
                        </w:p>
                      </w:sdtContent>
                    </w:sdt>
                    <w:p w14:paraId="53313BEA" w14:textId="305F118D" w:rsidR="00D70063" w:rsidRDefault="00000000" w:rsidP="00D70063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1784CC6EFBAB4EB4A7ECFCE3781E6CAA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="00242AAF">
                            <w:t xml:space="preserve">Artificial Intelligence | </w:t>
                          </w:r>
                          <w:r w:rsidR="00831D43">
                            <w:t>Data</w:t>
                          </w:r>
                          <w:r w:rsidR="007008C2">
                            <w:t xml:space="preserve"> analy</w:t>
                          </w:r>
                          <w:r w:rsidR="004E2FAF">
                            <w:t>SIS | Business Intelligence</w:t>
                          </w:r>
                        </w:sdtContent>
                      </w:sdt>
                    </w:p>
                    <w:p w14:paraId="22D4671C" w14:textId="0C7ECE58" w:rsidR="00D70063" w:rsidRDefault="006B024C" w:rsidP="00D70063">
                      <w:pPr>
                        <w:pStyle w:val="Heading1"/>
                      </w:pPr>
                      <w:r>
                        <w:t>PROFILE</w:t>
                      </w:r>
                    </w:p>
                    <w:p w14:paraId="6F30BF74" w14:textId="18EA12D4" w:rsidR="007008C2" w:rsidRPr="007008C2" w:rsidRDefault="007008C2" w:rsidP="007008C2">
                      <w:pPr>
                        <w:pStyle w:val="Heading1"/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7008C2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>Experienced IT professional with many years of success leading all phases of diverse technology projects with good experience in design, development</w:t>
                      </w:r>
                      <w:r w:rsidR="0027307E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>,</w:t>
                      </w:r>
                      <w:r w:rsidRPr="007008C2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and implementation of </w:t>
                      </w:r>
                      <w:r w:rsidR="0027307E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>enterprise-level</w:t>
                      </w:r>
                      <w:r w:rsidRPr="007008C2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business applications in client/server and Web-based environments, using both agile and traditional project  </w:t>
                      </w:r>
                    </w:p>
                    <w:p w14:paraId="3C2DBD8D" w14:textId="2ADA952D" w:rsidR="007008C2" w:rsidRPr="007008C2" w:rsidRDefault="007008C2" w:rsidP="007008C2">
                      <w:pPr>
                        <w:pStyle w:val="Heading1"/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7008C2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methodology. Core attributes include customer-focused, result-oriented, critical thinking, problem-solving ability, and </w:t>
                      </w:r>
                      <w:r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attention to </w:t>
                      </w:r>
                      <w:r w:rsidR="0027307E"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>detail</w:t>
                      </w:r>
                      <w:r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  <w:p w14:paraId="797A83E6" w14:textId="3DC48AC9" w:rsidR="00D70063" w:rsidRDefault="006B024C" w:rsidP="007008C2">
                      <w:pPr>
                        <w:pStyle w:val="Heading2"/>
                      </w:pPr>
                      <w:r>
                        <w:t>contact</w:t>
                      </w:r>
                    </w:p>
                    <w:p w14:paraId="1985F687" w14:textId="41A01096" w:rsidR="007250B8" w:rsidRPr="007250B8" w:rsidRDefault="00000000" w:rsidP="007250B8">
                      <w:pPr>
                        <w:pStyle w:val="ContactInfo"/>
                      </w:pPr>
                      <w:hyperlink r:id="rId11" w:history="1">
                        <w:r w:rsidR="007250B8" w:rsidRPr="007250B8">
                          <w:rPr>
                            <w:rStyle w:val="Hyperlink"/>
                          </w:rPr>
                          <w:t>wintthandar.wto@gmail.com</w:t>
                        </w:r>
                      </w:hyperlink>
                      <w:r w:rsidR="007250B8">
                        <w:t xml:space="preserve"> </w:t>
                      </w:r>
                    </w:p>
                    <w:p w14:paraId="434F47CC" w14:textId="77777777" w:rsidR="007250B8" w:rsidRPr="007250B8" w:rsidRDefault="007250B8" w:rsidP="007250B8">
                      <w:pPr>
                        <w:pStyle w:val="ContactInfo"/>
                      </w:pPr>
                      <w:r w:rsidRPr="007250B8">
                        <w:t>+95 9981412245 </w:t>
                      </w:r>
                    </w:p>
                    <w:p w14:paraId="112D481B" w14:textId="7A3A26FF" w:rsidR="001A000A" w:rsidRDefault="00000000" w:rsidP="007250B8">
                      <w:pPr>
                        <w:pStyle w:val="ContactInfo"/>
                        <w:rPr>
                          <w:rStyle w:val="Hyperlink"/>
                        </w:rPr>
                      </w:pPr>
                      <w:hyperlink r:id="rId12" w:history="1">
                        <w:r w:rsidR="007250B8" w:rsidRPr="007250B8">
                          <w:rPr>
                            <w:rStyle w:val="Hyperlink"/>
                          </w:rPr>
                          <w:t>https://www.linkedin.com/in/wintthandaroo/</w:t>
                        </w:r>
                      </w:hyperlink>
                    </w:p>
                    <w:p w14:paraId="73792DDF" w14:textId="1A2CB6DD" w:rsidR="00583749" w:rsidRPr="00583749" w:rsidRDefault="00583749" w:rsidP="00583749">
                      <w:pPr>
                        <w:pStyle w:val="Heading2"/>
                      </w:pPr>
                      <w:r>
                        <w:t>portfolio</w:t>
                      </w:r>
                    </w:p>
                    <w:p w14:paraId="41FECCB1" w14:textId="1E2E8893" w:rsidR="00D70063" w:rsidRDefault="00000000" w:rsidP="00D70063">
                      <w:pPr>
                        <w:pStyle w:val="ContactInfo"/>
                      </w:pPr>
                      <w:hyperlink r:id="rId13" w:history="1">
                        <w:r w:rsidR="001A000A" w:rsidRPr="00A544D5">
                          <w:rPr>
                            <w:rStyle w:val="Hyperlink"/>
                          </w:rPr>
                          <w:t>https://wint-thandar.github.io/</w:t>
                        </w:r>
                      </w:hyperlink>
                      <w:r w:rsidR="001A000A">
                        <w:t xml:space="preserve"> </w:t>
                      </w:r>
                    </w:p>
                    <w:p w14:paraId="6822A7CF" w14:textId="0378D576" w:rsidR="00012F56" w:rsidRDefault="00012F56" w:rsidP="00012F56">
                      <w:pPr>
                        <w:pStyle w:val="Heading2"/>
                      </w:pPr>
                      <w:r>
                        <w:t>Languages</w:t>
                      </w:r>
                    </w:p>
                    <w:p w14:paraId="23F578F8" w14:textId="36C9935B" w:rsidR="00012F56" w:rsidRDefault="007E0ED3" w:rsidP="00D70063">
                      <w:pPr>
                        <w:pStyle w:val="ContactInfo"/>
                      </w:pPr>
                      <w:r>
                        <w:t>Myanmar</w:t>
                      </w:r>
                      <w:r w:rsidR="00012F56">
                        <w:t>, English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id w:val="-1420087472"/>
          <w:placeholder>
            <w:docPart w:val="30F8151BA46C470BA8719A93F668F2DD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14:paraId="75003662" w14:textId="6E9CCC72" w:rsidR="00D70063" w:rsidRDefault="009814A8" w:rsidP="00D70063">
      <w:pPr>
        <w:pStyle w:val="Heading4"/>
      </w:pPr>
      <w:r w:rsidRPr="009814A8">
        <w:rPr>
          <w:rFonts w:ascii="Calibri" w:hAnsi="Calibri" w:cs="Calibri"/>
          <w:bCs/>
          <w:color w:val="000000"/>
          <w:szCs w:val="28"/>
        </w:rPr>
        <w:t>SENIOR BUSINESS SYSTEM</w:t>
      </w:r>
      <w:r w:rsidR="00E811E4">
        <w:rPr>
          <w:rFonts w:ascii="Calibri" w:hAnsi="Calibri" w:cs="Calibri"/>
          <w:bCs/>
          <w:color w:val="000000"/>
          <w:szCs w:val="28"/>
        </w:rPr>
        <w:t>S</w:t>
      </w:r>
      <w:r w:rsidRPr="009814A8">
        <w:rPr>
          <w:rFonts w:ascii="Calibri" w:hAnsi="Calibri" w:cs="Calibri"/>
          <w:bCs/>
          <w:color w:val="000000"/>
          <w:szCs w:val="28"/>
        </w:rPr>
        <w:t xml:space="preserve"> ANALYST, </w:t>
      </w:r>
      <w:r w:rsidR="00590F7B" w:rsidRPr="009814A8">
        <w:rPr>
          <w:rFonts w:ascii="Calibri" w:hAnsi="Calibri" w:cs="Calibri"/>
          <w:bCs/>
          <w:color w:val="000000"/>
          <w:szCs w:val="28"/>
        </w:rPr>
        <w:t>CITY HOLDINGS</w:t>
      </w:r>
      <w:r w:rsidRPr="009814A8">
        <w:rPr>
          <w:rFonts w:ascii="Calibri" w:hAnsi="Calibri" w:cs="Calibri"/>
          <w:bCs/>
          <w:color w:val="000000"/>
          <w:szCs w:val="28"/>
        </w:rPr>
        <w:t xml:space="preserve"> LIMITED</w:t>
      </w:r>
    </w:p>
    <w:p w14:paraId="1D9FBCDA" w14:textId="149CE772" w:rsidR="009814A8" w:rsidRPr="009814A8" w:rsidRDefault="00B31B29" w:rsidP="00B31B29">
      <w:pPr>
        <w:pStyle w:val="Heading5"/>
      </w:pPr>
      <w:r w:rsidRPr="009814A8">
        <w:t xml:space="preserve">AUG 2019 – </w:t>
      </w:r>
      <w:r w:rsidR="009109FA">
        <w:t>NOV 2022</w:t>
      </w:r>
      <w:r w:rsidR="009814A8" w:rsidRPr="009814A8">
        <w:t> </w:t>
      </w:r>
    </w:p>
    <w:p w14:paraId="141CB9BC" w14:textId="0E2AF068" w:rsidR="009814A8" w:rsidRPr="009814A8" w:rsidRDefault="009814A8" w:rsidP="009814A8">
      <w:pPr>
        <w:spacing w:before="30" w:after="0" w:line="240" w:lineRule="auto"/>
      </w:pPr>
      <w:r w:rsidRPr="009814A8">
        <w:t xml:space="preserve">• </w:t>
      </w:r>
      <w:r w:rsidR="00787E1F">
        <w:t>Managed implementation of</w:t>
      </w:r>
      <w:r w:rsidRPr="009814A8">
        <w:t xml:space="preserve"> </w:t>
      </w:r>
      <w:r w:rsidR="00737E72">
        <w:t>enterprise-level</w:t>
      </w:r>
      <w:r w:rsidRPr="009814A8">
        <w:t xml:space="preserve"> projects in </w:t>
      </w:r>
      <w:r w:rsidR="00590F7B" w:rsidRPr="004709F7">
        <w:t xml:space="preserve">full </w:t>
      </w:r>
      <w:r w:rsidR="00026CF4">
        <w:t xml:space="preserve">project management and </w:t>
      </w:r>
      <w:r w:rsidR="00590F7B" w:rsidRPr="004709F7">
        <w:t>software</w:t>
      </w:r>
      <w:r w:rsidRPr="009814A8">
        <w:t xml:space="preserve"> development life cycle</w:t>
      </w:r>
      <w:r w:rsidR="00026CF4">
        <w:t xml:space="preserve">s, including integrations with multiple systems, </w:t>
      </w:r>
      <w:r w:rsidRPr="009814A8">
        <w:t>and document</w:t>
      </w:r>
      <w:r w:rsidR="00DA1E20">
        <w:t>ed</w:t>
      </w:r>
      <w:r w:rsidRPr="009814A8">
        <w:t xml:space="preserve"> </w:t>
      </w:r>
      <w:r w:rsidR="00590F7B" w:rsidRPr="004709F7">
        <w:t>the process</w:t>
      </w:r>
      <w:r w:rsidRPr="009814A8">
        <w:t>. </w:t>
      </w:r>
      <w:r w:rsidR="0037474B" w:rsidRPr="0037474B">
        <w:t xml:space="preserve">The delivered projects include the Front-end of </w:t>
      </w:r>
      <w:r w:rsidR="0037474B">
        <w:t xml:space="preserve">the </w:t>
      </w:r>
      <w:r w:rsidR="0037474B" w:rsidRPr="0037474B">
        <w:t>HRIS system, the Consolidated Group</w:t>
      </w:r>
      <w:r w:rsidR="00A94B2C">
        <w:t>-</w:t>
      </w:r>
      <w:r w:rsidR="0037474B" w:rsidRPr="0037474B">
        <w:t xml:space="preserve">wide Procurement System, Financial ERP Systems for SME businesses, ERP and POS for F&amp;B </w:t>
      </w:r>
      <w:r w:rsidR="0037474B">
        <w:t>businesses</w:t>
      </w:r>
      <w:r w:rsidR="0037474B" w:rsidRPr="0037474B">
        <w:t xml:space="preserve">, and Order Site for F&amp;B </w:t>
      </w:r>
      <w:r w:rsidR="0037474B">
        <w:t>businesses</w:t>
      </w:r>
      <w:r w:rsidR="0037474B" w:rsidRPr="0037474B">
        <w:t>.</w:t>
      </w:r>
    </w:p>
    <w:p w14:paraId="2D0E202A" w14:textId="4F6D3173" w:rsidR="009814A8" w:rsidRDefault="009814A8" w:rsidP="009814A8">
      <w:pPr>
        <w:spacing w:before="28" w:after="0" w:line="240" w:lineRule="auto"/>
      </w:pPr>
      <w:r w:rsidRPr="009814A8">
        <w:t>•</w:t>
      </w:r>
      <w:r w:rsidR="00787E1F">
        <w:t xml:space="preserve"> </w:t>
      </w:r>
      <w:r w:rsidR="0037474B" w:rsidRPr="0037474B">
        <w:t>Digitized and automated manual paper processes across the company and achieved efficiency with digitalized paperless processes, using Microsoft Share</w:t>
      </w:r>
      <w:r w:rsidR="0037474B">
        <w:t>P</w:t>
      </w:r>
      <w:r w:rsidR="0037474B" w:rsidRPr="0037474B">
        <w:t xml:space="preserve">oint and Microsoft Power </w:t>
      </w:r>
      <w:r w:rsidR="0037474B">
        <w:t>A</w:t>
      </w:r>
      <w:r w:rsidR="0037474B" w:rsidRPr="0037474B">
        <w:t>utomate.</w:t>
      </w:r>
      <w:r w:rsidR="00DA1E20">
        <w:t xml:space="preserve"> </w:t>
      </w:r>
    </w:p>
    <w:p w14:paraId="27650802" w14:textId="42F0468F" w:rsidR="007B6297" w:rsidRDefault="007B6297" w:rsidP="009814A8">
      <w:pPr>
        <w:spacing w:before="28" w:after="0" w:line="240" w:lineRule="auto"/>
      </w:pPr>
      <w:r w:rsidRPr="009814A8">
        <w:t xml:space="preserve">• </w:t>
      </w:r>
      <w:r>
        <w:t xml:space="preserve">Contributed as a </w:t>
      </w:r>
      <w:r w:rsidR="00E45E6F">
        <w:t>core team</w:t>
      </w:r>
      <w:r>
        <w:t xml:space="preserve"> member of </w:t>
      </w:r>
      <w:r w:rsidR="00E45E6F">
        <w:t xml:space="preserve">the </w:t>
      </w:r>
      <w:r>
        <w:t>organization-wi</w:t>
      </w:r>
      <w:r w:rsidR="00E45E6F">
        <w:t>d</w:t>
      </w:r>
      <w:r>
        <w:t xml:space="preserve">e Digital Transformation journey. </w:t>
      </w:r>
    </w:p>
    <w:p w14:paraId="11F4ADF2" w14:textId="3BC182A3" w:rsidR="009814A8" w:rsidRPr="009814A8" w:rsidRDefault="009814A8" w:rsidP="009814A8">
      <w:pPr>
        <w:spacing w:before="29" w:after="0" w:line="240" w:lineRule="auto"/>
      </w:pPr>
      <w:r w:rsidRPr="009814A8">
        <w:t xml:space="preserve">• </w:t>
      </w:r>
      <w:r w:rsidR="00026CF4">
        <w:t>Consulted business users on technical requirements and projects, conducted feasibility studies</w:t>
      </w:r>
      <w:r w:rsidR="00737E72">
        <w:t>,</w:t>
      </w:r>
      <w:r w:rsidR="00013E67">
        <w:t xml:space="preserve"> and presented the findings</w:t>
      </w:r>
      <w:r w:rsidRPr="009814A8">
        <w:t>. </w:t>
      </w:r>
    </w:p>
    <w:p w14:paraId="0E6ECE70" w14:textId="09BD85A1" w:rsidR="009814A8" w:rsidRPr="009814A8" w:rsidRDefault="009814A8" w:rsidP="009814A8">
      <w:pPr>
        <w:spacing w:before="28" w:after="0" w:line="240" w:lineRule="auto"/>
      </w:pPr>
      <w:r w:rsidRPr="009814A8">
        <w:t>• Conduct</w:t>
      </w:r>
      <w:r w:rsidR="00E630D5">
        <w:t>ed</w:t>
      </w:r>
      <w:r w:rsidRPr="009814A8">
        <w:t xml:space="preserve"> </w:t>
      </w:r>
      <w:r w:rsidR="00E630D5">
        <w:t xml:space="preserve">unit testing, integration testing, </w:t>
      </w:r>
      <w:r w:rsidRPr="009814A8">
        <w:t>regression testing</w:t>
      </w:r>
      <w:r w:rsidR="00737E72">
        <w:t>,</w:t>
      </w:r>
      <w:r w:rsidRPr="009814A8">
        <w:t xml:space="preserve"> and quality </w:t>
      </w:r>
      <w:r w:rsidR="00590F7B" w:rsidRPr="004709F7">
        <w:t>assurance testing</w:t>
      </w:r>
      <w:r w:rsidRPr="009814A8">
        <w:t xml:space="preserve"> of the </w:t>
      </w:r>
      <w:r w:rsidR="00E630D5">
        <w:t>software</w:t>
      </w:r>
      <w:r w:rsidRPr="009814A8">
        <w:t xml:space="preserve"> systems, before deployment to production environments.  </w:t>
      </w:r>
    </w:p>
    <w:p w14:paraId="4BF25217" w14:textId="02DD70A3" w:rsidR="009814A8" w:rsidRPr="009814A8" w:rsidRDefault="009814A8" w:rsidP="009814A8">
      <w:pPr>
        <w:spacing w:before="28" w:after="0" w:line="240" w:lineRule="auto"/>
      </w:pPr>
      <w:r w:rsidRPr="009814A8">
        <w:t xml:space="preserve">• </w:t>
      </w:r>
      <w:r w:rsidR="00A453B4">
        <w:t>P</w:t>
      </w:r>
      <w:r w:rsidRPr="009814A8">
        <w:t>repare</w:t>
      </w:r>
      <w:r w:rsidR="00E630D5">
        <w:t>d</w:t>
      </w:r>
      <w:r w:rsidRPr="009814A8">
        <w:t xml:space="preserve"> user manuals and conduct</w:t>
      </w:r>
      <w:r w:rsidR="00E630D5">
        <w:t>ed</w:t>
      </w:r>
      <w:r w:rsidRPr="009814A8">
        <w:t xml:space="preserve"> </w:t>
      </w:r>
      <w:r w:rsidR="00737E72">
        <w:t>demos</w:t>
      </w:r>
      <w:r w:rsidRPr="009814A8">
        <w:t xml:space="preserve"> and </w:t>
      </w:r>
      <w:r w:rsidR="00590F7B" w:rsidRPr="004709F7">
        <w:t>training sessions</w:t>
      </w:r>
      <w:r w:rsidRPr="009814A8">
        <w:t xml:space="preserve"> </w:t>
      </w:r>
      <w:r w:rsidR="00737E72">
        <w:t>for</w:t>
      </w:r>
      <w:r w:rsidRPr="009814A8">
        <w:t xml:space="preserve"> the end users. </w:t>
      </w:r>
    </w:p>
    <w:p w14:paraId="2B21EB5B" w14:textId="77777777" w:rsidR="001411D3" w:rsidRDefault="001411D3" w:rsidP="00026CF4">
      <w:pPr>
        <w:spacing w:before="29" w:after="0" w:line="240" w:lineRule="auto"/>
      </w:pPr>
    </w:p>
    <w:p w14:paraId="76F0BA28" w14:textId="7F2E342A" w:rsidR="00D70063" w:rsidRDefault="00F05723" w:rsidP="00D70063">
      <w:pPr>
        <w:pStyle w:val="Heading4"/>
      </w:pPr>
      <w:r w:rsidRPr="00F05723">
        <w:t>IT EXECUTIVE, CITY MART HOLDING CO., LTD.</w:t>
      </w:r>
    </w:p>
    <w:p w14:paraId="0C228F17" w14:textId="7861F3E1" w:rsidR="00D70063" w:rsidRDefault="007C1884" w:rsidP="00D70063">
      <w:pPr>
        <w:pStyle w:val="Heading5"/>
      </w:pPr>
      <w:r w:rsidRPr="007C1884">
        <w:t>FEB 2019 – AUG 2019</w:t>
      </w:r>
    </w:p>
    <w:p w14:paraId="06C93859" w14:textId="45B08779" w:rsidR="00FF5E34" w:rsidRDefault="007C1884" w:rsidP="006D07AC">
      <w:pPr>
        <w:spacing w:before="29" w:after="0" w:line="240" w:lineRule="auto"/>
      </w:pPr>
      <w:r>
        <w:t xml:space="preserve">• </w:t>
      </w:r>
      <w:r w:rsidR="005C52BA">
        <w:t>D</w:t>
      </w:r>
      <w:r w:rsidR="00DE59EB">
        <w:t xml:space="preserve">elivered </w:t>
      </w:r>
      <w:r>
        <w:t xml:space="preserve">feature enhancements of </w:t>
      </w:r>
      <w:r w:rsidR="00FF5E34">
        <w:t>existing business</w:t>
      </w:r>
      <w:r>
        <w:t xml:space="preserve"> application systems</w:t>
      </w:r>
      <w:r w:rsidR="008C133D">
        <w:t xml:space="preserve"> through the process of requirement analysis to feature delivery</w:t>
      </w:r>
      <w:r>
        <w:t xml:space="preserve">. </w:t>
      </w:r>
      <w:r w:rsidR="00A94B2C" w:rsidRPr="00A94B2C">
        <w:t>The delivered features include purchase order quantity forecast based on inventory on hand, generating manufacturing orders using the bill of materials templates, and improved inventory reports.</w:t>
      </w:r>
      <w:r>
        <w:t xml:space="preserve"> </w:t>
      </w:r>
    </w:p>
    <w:p w14:paraId="3BFA6897" w14:textId="28688BB7" w:rsidR="00E61495" w:rsidRPr="009814A8" w:rsidRDefault="007C1884" w:rsidP="00E61495">
      <w:pPr>
        <w:spacing w:before="28" w:after="0" w:line="240" w:lineRule="auto"/>
      </w:pPr>
      <w:r>
        <w:t xml:space="preserve">• </w:t>
      </w:r>
      <w:r w:rsidR="00542DB2">
        <w:t>Achieved</w:t>
      </w:r>
      <w:r w:rsidR="005C52BA">
        <w:t xml:space="preserve"> end </w:t>
      </w:r>
      <w:r w:rsidR="00982CFC">
        <w:t>users’</w:t>
      </w:r>
      <w:r w:rsidR="005C52BA">
        <w:t xml:space="preserve"> satisfaction by </w:t>
      </w:r>
      <w:r w:rsidR="00542DB2">
        <w:t>improving training materials</w:t>
      </w:r>
      <w:r w:rsidR="00E61495" w:rsidRPr="009814A8">
        <w:t>.  </w:t>
      </w:r>
    </w:p>
    <w:p w14:paraId="24D810E4" w14:textId="0436CA07" w:rsidR="00D70063" w:rsidRDefault="00E61495" w:rsidP="00E55956">
      <w:pPr>
        <w:spacing w:before="28" w:after="0" w:line="240" w:lineRule="auto"/>
      </w:pPr>
      <w:r w:rsidRPr="009814A8">
        <w:t xml:space="preserve">• </w:t>
      </w:r>
      <w:r w:rsidR="00E55956" w:rsidRPr="009814A8">
        <w:t>Conduct</w:t>
      </w:r>
      <w:r w:rsidR="00E55956">
        <w:t>ed</w:t>
      </w:r>
      <w:r w:rsidR="00E55956" w:rsidRPr="009814A8">
        <w:t xml:space="preserve"> </w:t>
      </w:r>
      <w:r w:rsidR="00E55956">
        <w:t xml:space="preserve">unit testing, integration testing, </w:t>
      </w:r>
      <w:r w:rsidR="00E55956" w:rsidRPr="009814A8">
        <w:t>regression testing</w:t>
      </w:r>
      <w:r w:rsidR="00737E72">
        <w:t>,</w:t>
      </w:r>
      <w:r w:rsidR="00E55956" w:rsidRPr="009814A8">
        <w:t xml:space="preserve"> and quality </w:t>
      </w:r>
      <w:r w:rsidR="00E55956" w:rsidRPr="004709F7">
        <w:t>assurance testing</w:t>
      </w:r>
      <w:r w:rsidR="00E55956" w:rsidRPr="009814A8">
        <w:t xml:space="preserve"> of the </w:t>
      </w:r>
      <w:r w:rsidR="00E55956">
        <w:t>software</w:t>
      </w:r>
      <w:r w:rsidR="00E55956" w:rsidRPr="009814A8">
        <w:t xml:space="preserve"> systems, before deployment to production environments.  </w:t>
      </w:r>
    </w:p>
    <w:p w14:paraId="1EC15EF4" w14:textId="77777777" w:rsidR="001411D3" w:rsidRDefault="001411D3" w:rsidP="00E61495">
      <w:pPr>
        <w:spacing w:before="29" w:after="0" w:line="240" w:lineRule="auto"/>
      </w:pPr>
    </w:p>
    <w:p w14:paraId="714FF56E" w14:textId="22EC53E3" w:rsidR="001A0909" w:rsidRDefault="00DC604F" w:rsidP="001A0909">
      <w:pPr>
        <w:pStyle w:val="Heading4"/>
      </w:pPr>
      <w:r>
        <w:lastRenderedPageBreak/>
        <w:t xml:space="preserve">ERP Solution </w:t>
      </w:r>
      <w:r w:rsidR="004C4D0C" w:rsidRPr="004C4D0C">
        <w:t>TEAM LEADER, BLUE STONE SOLUTION CO., LTD.</w:t>
      </w:r>
    </w:p>
    <w:p w14:paraId="2387620B" w14:textId="657B2F4D" w:rsidR="001A0909" w:rsidRDefault="004C4D0C" w:rsidP="001A0909">
      <w:pPr>
        <w:pStyle w:val="Heading5"/>
      </w:pPr>
      <w:r w:rsidRPr="004C4D0C">
        <w:t>SEP 2017 – FEB 2019</w:t>
      </w:r>
    </w:p>
    <w:p w14:paraId="6448E381" w14:textId="172F05D1" w:rsidR="00224531" w:rsidRDefault="00224531" w:rsidP="00E54AB4">
      <w:pPr>
        <w:spacing w:before="29" w:after="0" w:line="240" w:lineRule="auto"/>
      </w:pPr>
      <w:r>
        <w:t xml:space="preserve">• </w:t>
      </w:r>
      <w:r w:rsidR="00982CFC">
        <w:t>M</w:t>
      </w:r>
      <w:r w:rsidR="00D050C7">
        <w:t>anaged</w:t>
      </w:r>
      <w:r>
        <w:t xml:space="preserve"> a</w:t>
      </w:r>
      <w:r w:rsidR="00986EE5">
        <w:t xml:space="preserve"> </w:t>
      </w:r>
      <w:r>
        <w:t>team of functional consultants</w:t>
      </w:r>
      <w:r w:rsidR="00602DD0">
        <w:t>, technical consultants</w:t>
      </w:r>
      <w:r w:rsidR="00737E72">
        <w:t>,</w:t>
      </w:r>
      <w:r>
        <w:t xml:space="preserve"> and developers to </w:t>
      </w:r>
      <w:r w:rsidR="001E35D0">
        <w:t xml:space="preserve">deliver </w:t>
      </w:r>
      <w:r w:rsidR="006E5722">
        <w:t>end-to-end</w:t>
      </w:r>
      <w:r w:rsidR="001E35D0">
        <w:t xml:space="preserve"> solutions using </w:t>
      </w:r>
      <w:r w:rsidR="006E5722">
        <w:t xml:space="preserve">the </w:t>
      </w:r>
      <w:r w:rsidR="009714AE">
        <w:t>Ionic framework</w:t>
      </w:r>
      <w:r w:rsidR="004F3B0C">
        <w:t xml:space="preserve"> with Java </w:t>
      </w:r>
      <w:r w:rsidR="00B93DFD">
        <w:t>as a backend server and Odoo ERP framework</w:t>
      </w:r>
      <w:r>
        <w:t xml:space="preserve">. </w:t>
      </w:r>
    </w:p>
    <w:p w14:paraId="4AF79C89" w14:textId="144A9174" w:rsidR="003506E7" w:rsidRDefault="00A94B2C" w:rsidP="00986EE5">
      <w:pPr>
        <w:spacing w:before="29" w:after="0" w:line="240" w:lineRule="auto"/>
      </w:pPr>
      <w:r>
        <w:t xml:space="preserve">• Provided database design and administration </w:t>
      </w:r>
      <w:r w:rsidR="0087379C">
        <w:t>of</w:t>
      </w:r>
      <w:r>
        <w:t xml:space="preserve"> PostgreSQL </w:t>
      </w:r>
      <w:r w:rsidR="0087379C">
        <w:t xml:space="preserve">for Odoo ERP </w:t>
      </w:r>
      <w:r>
        <w:t>and Microsoft SQL Server</w:t>
      </w:r>
      <w:r w:rsidR="0087379C">
        <w:t xml:space="preserve"> for Ionic</w:t>
      </w:r>
      <w:r w:rsidR="00F72AAC">
        <w:t>/Java</w:t>
      </w:r>
      <w:r w:rsidR="0087379C">
        <w:t xml:space="preserve"> projects</w:t>
      </w:r>
      <w:r>
        <w:t>.</w:t>
      </w:r>
    </w:p>
    <w:p w14:paraId="51515E61" w14:textId="77777777" w:rsidR="00967BDE" w:rsidRDefault="00967BDE" w:rsidP="00224531">
      <w:pPr>
        <w:spacing w:before="29" w:after="0" w:line="240" w:lineRule="auto"/>
      </w:pPr>
    </w:p>
    <w:p w14:paraId="5F3EFD3F" w14:textId="0D533CF9" w:rsidR="00122BB6" w:rsidRDefault="00874AD0" w:rsidP="00122BB6">
      <w:pPr>
        <w:pStyle w:val="Heading4"/>
      </w:pPr>
      <w:r w:rsidRPr="00874AD0">
        <w:t>BUSINESS ANALYST, YOMA TECHNOLOGIES</w:t>
      </w:r>
    </w:p>
    <w:p w14:paraId="0E8650E0" w14:textId="3C1E368A" w:rsidR="00122BB6" w:rsidRDefault="00305B5A" w:rsidP="00122BB6">
      <w:pPr>
        <w:pStyle w:val="Heading5"/>
      </w:pPr>
      <w:r w:rsidRPr="00305B5A">
        <w:t>SEP 2016 – AUG 2017</w:t>
      </w:r>
    </w:p>
    <w:p w14:paraId="12FED4BE" w14:textId="086821C3" w:rsidR="008B63C8" w:rsidRDefault="00A466E5" w:rsidP="00305B5A">
      <w:pPr>
        <w:spacing w:before="29" w:after="0" w:line="240" w:lineRule="auto"/>
      </w:pPr>
      <w:r>
        <w:t xml:space="preserve">• </w:t>
      </w:r>
      <w:r w:rsidR="005C2FC3">
        <w:t>Consulted</w:t>
      </w:r>
      <w:r w:rsidR="001E29C2">
        <w:t xml:space="preserve"> clients and d</w:t>
      </w:r>
      <w:r w:rsidR="00945287">
        <w:t xml:space="preserve">elivered end-to-end Odoo ERP solutions using </w:t>
      </w:r>
      <w:r w:rsidR="00737E72">
        <w:t xml:space="preserve">the </w:t>
      </w:r>
      <w:r w:rsidR="00945287">
        <w:t>waterfall framework.</w:t>
      </w:r>
    </w:p>
    <w:p w14:paraId="60EA0E18" w14:textId="703DF771" w:rsidR="00F84BF8" w:rsidRDefault="00305B5A" w:rsidP="00305B5A">
      <w:pPr>
        <w:spacing w:before="29" w:after="0" w:line="240" w:lineRule="auto"/>
      </w:pPr>
      <w:r>
        <w:t xml:space="preserve">• Developed customized </w:t>
      </w:r>
      <w:r w:rsidR="00403DBC">
        <w:t xml:space="preserve">Odoo ERP </w:t>
      </w:r>
      <w:r>
        <w:t>modules using Python</w:t>
      </w:r>
      <w:r w:rsidR="00023501">
        <w:t xml:space="preserve">, </w:t>
      </w:r>
      <w:proofErr w:type="spellStart"/>
      <w:r>
        <w:t>QWeb</w:t>
      </w:r>
      <w:proofErr w:type="spellEnd"/>
      <w:r>
        <w:t xml:space="preserve"> languages</w:t>
      </w:r>
      <w:r w:rsidR="00737E72">
        <w:t>,</w:t>
      </w:r>
      <w:r w:rsidR="00023501">
        <w:t xml:space="preserve"> and </w:t>
      </w:r>
      <w:r w:rsidR="00F46237">
        <w:t>PostgreSQL</w:t>
      </w:r>
      <w:r>
        <w:t xml:space="preserve"> for the </w:t>
      </w:r>
      <w:r w:rsidR="00986EE5">
        <w:t>clients' specific requirements</w:t>
      </w:r>
      <w:r>
        <w:t xml:space="preserve">. </w:t>
      </w:r>
    </w:p>
    <w:p w14:paraId="429F15AD" w14:textId="268310B9" w:rsidR="00891B34" w:rsidRDefault="00305B5A" w:rsidP="00594783">
      <w:pPr>
        <w:spacing w:before="29" w:after="0" w:line="240" w:lineRule="auto"/>
      </w:pPr>
      <w:r>
        <w:t xml:space="preserve">• </w:t>
      </w:r>
      <w:r w:rsidR="00843631">
        <w:t>Delivered</w:t>
      </w:r>
      <w:r>
        <w:t xml:space="preserve"> internal and external </w:t>
      </w:r>
      <w:r w:rsidR="00B87EA1">
        <w:t>documentation</w:t>
      </w:r>
      <w:r>
        <w:t xml:space="preserve"> </w:t>
      </w:r>
      <w:r w:rsidR="009E5BA9">
        <w:t>of</w:t>
      </w:r>
      <w:r>
        <w:t xml:space="preserve"> functional features of Odoo ERP and module customization.</w:t>
      </w:r>
    </w:p>
    <w:p w14:paraId="3070243E" w14:textId="77777777" w:rsidR="00F10DDF" w:rsidRDefault="00F10DDF" w:rsidP="00305B5A">
      <w:pPr>
        <w:spacing w:before="29" w:after="0" w:line="240" w:lineRule="auto"/>
      </w:pPr>
    </w:p>
    <w:p w14:paraId="3975F494" w14:textId="4B24E5AF" w:rsidR="00F10DDF" w:rsidRDefault="00E46B30" w:rsidP="00F10DDF">
      <w:pPr>
        <w:pStyle w:val="Heading4"/>
      </w:pPr>
      <w:r>
        <w:t>technical consultant</w:t>
      </w:r>
      <w:r w:rsidR="00BD328E" w:rsidRPr="00BD328E">
        <w:t>, ONTHEGO SOLUTIONS</w:t>
      </w:r>
    </w:p>
    <w:p w14:paraId="7D34B2DF" w14:textId="13713F1A" w:rsidR="00F10DDF" w:rsidRDefault="00BD328E" w:rsidP="00F10DDF">
      <w:pPr>
        <w:pStyle w:val="Heading5"/>
      </w:pPr>
      <w:r w:rsidRPr="00BD328E">
        <w:t>JUN 2014 – JUN 2016</w:t>
      </w:r>
    </w:p>
    <w:p w14:paraId="7D5F1EC1" w14:textId="28D6425C" w:rsidR="00D05FCE" w:rsidRDefault="00D05FCE" w:rsidP="00D05FCE">
      <w:pPr>
        <w:spacing w:before="29" w:after="0" w:line="240" w:lineRule="auto"/>
      </w:pPr>
      <w:r>
        <w:t xml:space="preserve">• </w:t>
      </w:r>
      <w:r w:rsidR="004A4B43">
        <w:t>Developed</w:t>
      </w:r>
      <w:r w:rsidR="00B673EA">
        <w:t xml:space="preserve"> </w:t>
      </w:r>
      <w:r w:rsidR="00AC6CC3">
        <w:t xml:space="preserve">SAP Business One </w:t>
      </w:r>
      <w:r w:rsidR="00B673EA">
        <w:t xml:space="preserve">reports </w:t>
      </w:r>
      <w:r w:rsidR="009F7636">
        <w:t>such as sales reports, AR/AP transactions, aging, balance sheet, PNL, payment, and inventory</w:t>
      </w:r>
      <w:r w:rsidR="00AC6CC3">
        <w:t>,</w:t>
      </w:r>
      <w:r>
        <w:t xml:space="preserve"> to meet the reporting requirements of the clients</w:t>
      </w:r>
      <w:r w:rsidR="009F7636">
        <w:t xml:space="preserve">, using </w:t>
      </w:r>
      <w:r w:rsidR="00F83EE7">
        <w:t>Jet Reports, SAP Crystal Reports</w:t>
      </w:r>
      <w:r w:rsidR="0002454F">
        <w:t>,</w:t>
      </w:r>
      <w:r w:rsidR="00F83EE7" w:rsidRPr="009F7636">
        <w:t xml:space="preserve"> </w:t>
      </w:r>
      <w:r w:rsidR="00F83EE7">
        <w:t xml:space="preserve">and </w:t>
      </w:r>
      <w:r w:rsidR="009F7636">
        <w:t>Microsoft SQL Server</w:t>
      </w:r>
      <w:r w:rsidR="000E0F8C">
        <w:t>.</w:t>
      </w:r>
    </w:p>
    <w:p w14:paraId="69BEFE6F" w14:textId="579FBDD1" w:rsidR="00F10DDF" w:rsidRDefault="00F10DDF" w:rsidP="00D05FCE">
      <w:pPr>
        <w:spacing w:before="29" w:after="0" w:line="240" w:lineRule="auto"/>
      </w:pPr>
    </w:p>
    <w:p w14:paraId="3A0DDE92" w14:textId="5050B75D" w:rsidR="00F10DDF" w:rsidRDefault="00F50A19" w:rsidP="00F10DDF">
      <w:pPr>
        <w:pStyle w:val="Heading4"/>
      </w:pPr>
      <w:r w:rsidRPr="00F50A19">
        <w:t>DEMONSTRATOR, KMD GROUP OF COMPANIES</w:t>
      </w:r>
    </w:p>
    <w:p w14:paraId="41204B73" w14:textId="209FBFE2" w:rsidR="00F10DDF" w:rsidRDefault="00102220" w:rsidP="00F10DDF">
      <w:pPr>
        <w:pStyle w:val="Heading5"/>
      </w:pPr>
      <w:r w:rsidRPr="00102220">
        <w:t>MAY 2011 – JUN 2012</w:t>
      </w:r>
    </w:p>
    <w:p w14:paraId="6988A02E" w14:textId="3674B5B8" w:rsidR="00F10DDF" w:rsidRDefault="00102220" w:rsidP="00986EE5">
      <w:pPr>
        <w:spacing w:before="29" w:after="0" w:line="240" w:lineRule="auto"/>
      </w:pPr>
      <w:r>
        <w:t>• Analyzed, designed, developed, tested, and validated application software and websites for educational purposes</w:t>
      </w:r>
      <w:r w:rsidR="004B2BBC">
        <w:t xml:space="preserve"> using tools such as </w:t>
      </w:r>
      <w:r>
        <w:t>VB.Net, ASP.Net, C#</w:t>
      </w:r>
      <w:r w:rsidR="0002454F">
        <w:t>,</w:t>
      </w:r>
      <w:r>
        <w:t xml:space="preserve"> and Microsoft Access, Microsoft SQL databases. </w:t>
      </w:r>
    </w:p>
    <w:p w14:paraId="226A7C4E" w14:textId="77777777" w:rsidR="00D30345" w:rsidRDefault="00D30345" w:rsidP="00986EE5">
      <w:pPr>
        <w:spacing w:before="29" w:after="0" w:line="240" w:lineRule="auto"/>
      </w:pPr>
    </w:p>
    <w:sdt>
      <w:sdtPr>
        <w:id w:val="1745452497"/>
        <w:placeholder>
          <w:docPart w:val="C1D502E10A39418CBDBA4DD5516834A8"/>
        </w:placeholder>
        <w:temporary/>
        <w:showingPlcHdr/>
        <w15:appearance w15:val="hidden"/>
      </w:sdtPr>
      <w:sdtContent>
        <w:p w14:paraId="100CC2C3" w14:textId="77777777" w:rsidR="00D70063" w:rsidRDefault="00D70063" w:rsidP="00D70063">
          <w:pPr>
            <w:pStyle w:val="Heading3"/>
          </w:pPr>
          <w:r>
            <w:t>Education</w:t>
          </w:r>
        </w:p>
      </w:sdtContent>
    </w:sdt>
    <w:p w14:paraId="549874B3" w14:textId="1FC950D3" w:rsidR="00D70063" w:rsidRDefault="009A2DFB" w:rsidP="00D70063">
      <w:pPr>
        <w:pStyle w:val="Heading4"/>
      </w:pPr>
      <w:r w:rsidRPr="009A2DFB">
        <w:t>MASTER OF BUSINESS IN ENTERPRISE RESOURCE PLANNING SYSTEM</w:t>
      </w:r>
    </w:p>
    <w:p w14:paraId="77C1EA44" w14:textId="40E13B92" w:rsidR="00D70063" w:rsidRDefault="00FE6525" w:rsidP="00FE6525">
      <w:pPr>
        <w:spacing w:before="29" w:after="0" w:line="240" w:lineRule="auto"/>
      </w:pPr>
      <w:r>
        <w:t>VICTORIA UNIVERSITY BUSINESS SCHOOL, AUSTRALIA</w:t>
      </w:r>
      <w:r w:rsidR="002B1495">
        <w:t xml:space="preserve">, </w:t>
      </w:r>
      <w:r>
        <w:t>2014</w:t>
      </w:r>
    </w:p>
    <w:p w14:paraId="678D6170" w14:textId="77777777" w:rsidR="00FE6525" w:rsidRDefault="00FE6525" w:rsidP="00FE6525">
      <w:pPr>
        <w:spacing w:before="29" w:after="0" w:line="240" w:lineRule="auto"/>
      </w:pPr>
    </w:p>
    <w:p w14:paraId="5873D387" w14:textId="71AE257F" w:rsidR="00FE6525" w:rsidRDefault="002B1495" w:rsidP="00FE6525">
      <w:pPr>
        <w:pStyle w:val="Heading4"/>
      </w:pPr>
      <w:r w:rsidRPr="002B1495">
        <w:t>BSC (HONS) BUSINESS INFORMATION TECHNOLOGY</w:t>
      </w:r>
    </w:p>
    <w:p w14:paraId="417B236E" w14:textId="392A0B69" w:rsidR="00FE6525" w:rsidRPr="006A040C" w:rsidRDefault="002B1495" w:rsidP="006A040C">
      <w:pPr>
        <w:pStyle w:val="NormalWeb"/>
        <w:spacing w:before="18" w:beforeAutospacing="0" w:after="0" w:afterAutospacing="0"/>
        <w:ind w:left="21"/>
        <w:rPr>
          <w:rFonts w:asciiTheme="minorHAnsi" w:eastAsiaTheme="minorHAnsi" w:hAnsiTheme="minorHAnsi" w:cstheme="minorBidi"/>
          <w:lang w:bidi="ar-SA"/>
        </w:rPr>
      </w:pPr>
      <w:r w:rsidRPr="006A040C">
        <w:rPr>
          <w:rFonts w:asciiTheme="minorHAnsi" w:eastAsiaTheme="minorHAnsi" w:hAnsiTheme="minorHAnsi" w:cstheme="minorBidi"/>
          <w:lang w:bidi="ar-SA"/>
        </w:rPr>
        <w:t>UNIVERSITY OF GREENWICH, UK</w:t>
      </w:r>
      <w:r w:rsidR="006A040C" w:rsidRPr="006A040C">
        <w:rPr>
          <w:rFonts w:asciiTheme="minorHAnsi" w:eastAsiaTheme="minorHAnsi" w:hAnsiTheme="minorHAnsi" w:cstheme="minorBidi"/>
          <w:lang w:bidi="ar-SA"/>
        </w:rPr>
        <w:t xml:space="preserve">, </w:t>
      </w:r>
      <w:r w:rsidRPr="006A040C">
        <w:rPr>
          <w:rFonts w:asciiTheme="minorHAnsi" w:eastAsiaTheme="minorHAnsi" w:hAnsiTheme="minorHAnsi" w:cstheme="minorBidi"/>
          <w:lang w:bidi="ar-SA"/>
        </w:rPr>
        <w:t>2012</w:t>
      </w:r>
    </w:p>
    <w:p w14:paraId="6D6BB7B7" w14:textId="77777777" w:rsidR="00FE6525" w:rsidRDefault="00FE6525" w:rsidP="00FE6525">
      <w:pPr>
        <w:spacing w:before="29" w:after="0" w:line="240" w:lineRule="auto"/>
      </w:pPr>
    </w:p>
    <w:p w14:paraId="7EE2DAC1" w14:textId="6CEE0905" w:rsidR="00FE6525" w:rsidRDefault="006A040C" w:rsidP="00FE6525">
      <w:pPr>
        <w:pStyle w:val="Heading4"/>
      </w:pPr>
      <w:r w:rsidRPr="006A040C">
        <w:t>BACHELOR OF ARTS IN ENGLISH</w:t>
      </w:r>
    </w:p>
    <w:p w14:paraId="57F8CD25" w14:textId="4A73E18D" w:rsidR="00FE6525" w:rsidRDefault="006A040C" w:rsidP="006A040C">
      <w:pPr>
        <w:spacing w:before="29" w:after="0" w:line="240" w:lineRule="auto"/>
      </w:pPr>
      <w:r>
        <w:t>UNIVERSITY OF DISTANCE EDUCATION, YANGON, 2011</w:t>
      </w:r>
    </w:p>
    <w:p w14:paraId="15970184" w14:textId="77777777" w:rsidR="00013DD1" w:rsidRDefault="00013DD1" w:rsidP="006A040C">
      <w:pPr>
        <w:spacing w:before="29" w:after="0" w:line="240" w:lineRule="auto"/>
      </w:pPr>
    </w:p>
    <w:p w14:paraId="61B5140E" w14:textId="77777777" w:rsidR="00624905" w:rsidRDefault="00624905" w:rsidP="006A040C">
      <w:pPr>
        <w:spacing w:before="29" w:after="0" w:line="240" w:lineRule="auto"/>
      </w:pPr>
    </w:p>
    <w:p w14:paraId="6187A01C" w14:textId="2F127611" w:rsidR="001E3AED" w:rsidRDefault="008E7743" w:rsidP="001E3AED">
      <w:pPr>
        <w:pStyle w:val="Heading3"/>
      </w:pPr>
      <w:r>
        <w:t xml:space="preserve">Technical </w:t>
      </w:r>
      <w:r w:rsidR="00EB1A8A">
        <w:t>skills</w:t>
      </w:r>
    </w:p>
    <w:p w14:paraId="61AECBD1" w14:textId="55D4C5A9" w:rsidR="001E3AED" w:rsidRDefault="001E3AED" w:rsidP="001E3AED">
      <w:pPr>
        <w:spacing w:line="240" w:lineRule="auto"/>
      </w:pPr>
      <w:r w:rsidRPr="001E3AED">
        <w:rPr>
          <w:b/>
          <w:bCs/>
        </w:rPr>
        <w:t>Programming</w:t>
      </w:r>
      <w:r>
        <w:t xml:space="preserve">: Python, R, SQL, Cypher </w:t>
      </w:r>
    </w:p>
    <w:p w14:paraId="09CDF5A2" w14:textId="77777777" w:rsidR="001E3AED" w:rsidRDefault="001E3AED" w:rsidP="001E3AED">
      <w:pPr>
        <w:spacing w:line="240" w:lineRule="auto"/>
      </w:pPr>
      <w:r w:rsidRPr="001E3AED">
        <w:rPr>
          <w:b/>
          <w:bCs/>
        </w:rPr>
        <w:t>Data</w:t>
      </w:r>
      <w:r w:rsidRPr="007C288C">
        <w:rPr>
          <w:color w:val="0070C0"/>
        </w:rPr>
        <w:t xml:space="preserve"> </w:t>
      </w:r>
      <w:r w:rsidRPr="001E3AED">
        <w:rPr>
          <w:b/>
          <w:bCs/>
        </w:rPr>
        <w:t>Visualization</w:t>
      </w:r>
      <w:r>
        <w:t>: Tableau, Google Analytics, Power BI</w:t>
      </w:r>
    </w:p>
    <w:p w14:paraId="3D550020" w14:textId="77777777" w:rsidR="001E3AED" w:rsidRDefault="001E3AED" w:rsidP="001E3AED">
      <w:pPr>
        <w:spacing w:line="240" w:lineRule="auto"/>
      </w:pPr>
      <w:r w:rsidRPr="001E3AED">
        <w:rPr>
          <w:b/>
          <w:bCs/>
        </w:rPr>
        <w:t>Notebook</w:t>
      </w:r>
      <w:r>
        <w:t xml:space="preserve">: </w:t>
      </w:r>
      <w:proofErr w:type="spellStart"/>
      <w:r>
        <w:t>Jupyter</w:t>
      </w:r>
      <w:proofErr w:type="spellEnd"/>
      <w:r>
        <w:t xml:space="preserve"> Notebook, Kaggle, Google </w:t>
      </w:r>
      <w:proofErr w:type="spellStart"/>
      <w:r>
        <w:t>Colab</w:t>
      </w:r>
      <w:proofErr w:type="spellEnd"/>
      <w:r>
        <w:t xml:space="preserve">, </w:t>
      </w:r>
      <w:proofErr w:type="spellStart"/>
      <w:r>
        <w:t>Datacamp</w:t>
      </w:r>
      <w:proofErr w:type="spellEnd"/>
      <w:r>
        <w:t xml:space="preserve"> Workspace</w:t>
      </w:r>
    </w:p>
    <w:p w14:paraId="00F28EEA" w14:textId="6C7DB970" w:rsidR="001E3AED" w:rsidRDefault="001E3AED" w:rsidP="001E3AED">
      <w:pPr>
        <w:spacing w:line="240" w:lineRule="auto"/>
      </w:pPr>
      <w:r w:rsidRPr="001E3AED">
        <w:rPr>
          <w:b/>
          <w:bCs/>
        </w:rPr>
        <w:t>DBMS</w:t>
      </w:r>
      <w:r>
        <w:t xml:space="preserve">: </w:t>
      </w:r>
      <w:r w:rsidR="00574F06">
        <w:t xml:space="preserve">MySQL, </w:t>
      </w:r>
      <w:r w:rsidRPr="00905D17">
        <w:t>Microsoft SQL Server, PostgreSQL,</w:t>
      </w:r>
      <w:r>
        <w:t xml:space="preserve"> SQL Workbench/j,</w:t>
      </w:r>
      <w:r w:rsidRPr="00905D17">
        <w:t xml:space="preserve"> Neo4j</w:t>
      </w:r>
      <w:r w:rsidR="00574F06">
        <w:t xml:space="preserve"> </w:t>
      </w:r>
      <w:proofErr w:type="spellStart"/>
      <w:r w:rsidR="00574F06">
        <w:t>AuraDB</w:t>
      </w:r>
      <w:proofErr w:type="spellEnd"/>
    </w:p>
    <w:p w14:paraId="74615ED4" w14:textId="281745E3" w:rsidR="001E3AED" w:rsidRDefault="001E3AED" w:rsidP="001E3AED">
      <w:pPr>
        <w:spacing w:line="240" w:lineRule="auto"/>
      </w:pPr>
      <w:r w:rsidRPr="001E3AED">
        <w:rPr>
          <w:b/>
          <w:bCs/>
        </w:rPr>
        <w:t>Enterprise Systems</w:t>
      </w:r>
      <w:r>
        <w:t>: Odoo</w:t>
      </w:r>
      <w:r w:rsidR="00A90A86">
        <w:t xml:space="preserve"> ERP</w:t>
      </w:r>
      <w:r>
        <w:t>, SAP S4 HANA, SAP Business One, Sunfish HR</w:t>
      </w:r>
    </w:p>
    <w:p w14:paraId="19E25E8B" w14:textId="76245522" w:rsidR="001E3AED" w:rsidRDefault="001E3AED" w:rsidP="001E3AED">
      <w:pPr>
        <w:spacing w:line="240" w:lineRule="auto"/>
        <w:rPr>
          <w:lang w:eastAsia="ja-JP"/>
        </w:rPr>
      </w:pPr>
      <w:r w:rsidRPr="001E3AED">
        <w:rPr>
          <w:b/>
          <w:bCs/>
        </w:rPr>
        <w:t>Other</w:t>
      </w:r>
      <w:r>
        <w:t xml:space="preserve">: Statistics, Git VCS, Microsoft Power Automate, Microsoft SharePoint, Microsoft Planner, </w:t>
      </w:r>
      <w:r w:rsidR="00960045">
        <w:t>Prompt Engineering</w:t>
      </w:r>
    </w:p>
    <w:p w14:paraId="2715AA31" w14:textId="39E04C92" w:rsidR="00D70063" w:rsidRDefault="00D70063" w:rsidP="00EF1478"/>
    <w:sectPr w:rsidR="00D70063" w:rsidSect="00FD7C04">
      <w:headerReference w:type="default" r:id="rId14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6DF2" w14:textId="77777777" w:rsidR="0099084C" w:rsidRDefault="0099084C" w:rsidP="00187B92">
      <w:pPr>
        <w:spacing w:after="0" w:line="240" w:lineRule="auto"/>
      </w:pPr>
      <w:r>
        <w:separator/>
      </w:r>
    </w:p>
  </w:endnote>
  <w:endnote w:type="continuationSeparator" w:id="0">
    <w:p w14:paraId="1E89D4BC" w14:textId="77777777" w:rsidR="0099084C" w:rsidRDefault="0099084C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98C4" w14:textId="77777777" w:rsidR="0099084C" w:rsidRDefault="0099084C" w:rsidP="00187B92">
      <w:pPr>
        <w:spacing w:after="0" w:line="240" w:lineRule="auto"/>
      </w:pPr>
      <w:r>
        <w:separator/>
      </w:r>
    </w:p>
  </w:footnote>
  <w:footnote w:type="continuationSeparator" w:id="0">
    <w:p w14:paraId="40DA8496" w14:textId="77777777" w:rsidR="0099084C" w:rsidRDefault="0099084C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7CCA52" w14:textId="77777777" w:rsidR="0072139F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6C8A35FF" wp14:editId="0D4662DD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3D3C3D56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BD6D0A6D1C29442C93FBBEB0B887CF44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14:paraId="66D5785A" w14:textId="3C8D6997" w:rsidR="002C0739" w:rsidRPr="00187B92" w:rsidRDefault="007008C2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Wint Thandar Oo</w:t>
                                        </w:r>
                                      </w:p>
                                    </w:sdtContent>
                                  </w:sdt>
                                  <w:p w14:paraId="2676F907" w14:textId="5AA421F1" w:rsidR="002C0739" w:rsidRPr="00970D57" w:rsidRDefault="00000000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49E2734E8B674AA0BB21DF149645071E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Content>
                                        <w:r w:rsidR="00242AAF">
                                          <w:t>Artificial Intelligence | Data analySIS | Business Intelligence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4B09E422" w14:textId="77777777" w:rsidR="0072139F" w:rsidRDefault="0072139F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C8A35F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3D3C3D56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BD6D0A6D1C29442C93FBBEB0B887CF4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Content>
                                <w:p w14:paraId="66D5785A" w14:textId="3C8D6997" w:rsidR="002C0739" w:rsidRPr="00187B92" w:rsidRDefault="007008C2" w:rsidP="00187B92">
                                  <w:pPr>
                                    <w:pStyle w:val="Title"/>
                                  </w:pPr>
                                  <w:r>
                                    <w:t>Wint Thandar Oo</w:t>
                                  </w:r>
                                </w:p>
                              </w:sdtContent>
                            </w:sdt>
                            <w:p w14:paraId="2676F907" w14:textId="5AA421F1" w:rsidR="002C0739" w:rsidRPr="00970D57" w:rsidRDefault="00000000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49E2734E8B674AA0BB21DF149645071E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Content>
                                  <w:r w:rsidR="00242AAF">
                                    <w:t>Artificial Intelligence | Data analySIS | Business Intelligence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4B09E422" w14:textId="77777777" w:rsidR="0072139F" w:rsidRDefault="0072139F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F12"/>
    <w:multiLevelType w:val="hybridMultilevel"/>
    <w:tmpl w:val="4D425DA2"/>
    <w:lvl w:ilvl="0" w:tplc="20BC3E66">
      <w:start w:val="200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90F31"/>
    <w:multiLevelType w:val="hybridMultilevel"/>
    <w:tmpl w:val="F34C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6143">
    <w:abstractNumId w:val="1"/>
  </w:num>
  <w:num w:numId="2" w16cid:durableId="18972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C2"/>
    <w:rsid w:val="00012F56"/>
    <w:rsid w:val="00013DD1"/>
    <w:rsid w:val="00013E67"/>
    <w:rsid w:val="00023501"/>
    <w:rsid w:val="0002454F"/>
    <w:rsid w:val="00026CF4"/>
    <w:rsid w:val="00035AE0"/>
    <w:rsid w:val="00063310"/>
    <w:rsid w:val="00067CBA"/>
    <w:rsid w:val="000C0F08"/>
    <w:rsid w:val="000D67CA"/>
    <w:rsid w:val="000E0F8C"/>
    <w:rsid w:val="00102220"/>
    <w:rsid w:val="00122BB6"/>
    <w:rsid w:val="001243E8"/>
    <w:rsid w:val="001411D3"/>
    <w:rsid w:val="00157B6F"/>
    <w:rsid w:val="00187B92"/>
    <w:rsid w:val="00196110"/>
    <w:rsid w:val="001964F0"/>
    <w:rsid w:val="00196A6F"/>
    <w:rsid w:val="001A000A"/>
    <w:rsid w:val="001A0909"/>
    <w:rsid w:val="001A7087"/>
    <w:rsid w:val="001B1277"/>
    <w:rsid w:val="001B5012"/>
    <w:rsid w:val="001E29C2"/>
    <w:rsid w:val="001E35D0"/>
    <w:rsid w:val="001E3AED"/>
    <w:rsid w:val="001E6362"/>
    <w:rsid w:val="001F0C35"/>
    <w:rsid w:val="00211520"/>
    <w:rsid w:val="00224531"/>
    <w:rsid w:val="00242AAF"/>
    <w:rsid w:val="0027307E"/>
    <w:rsid w:val="00293B83"/>
    <w:rsid w:val="002A2267"/>
    <w:rsid w:val="002A2AF9"/>
    <w:rsid w:val="002B1495"/>
    <w:rsid w:val="002B6BC2"/>
    <w:rsid w:val="002C0739"/>
    <w:rsid w:val="00305B5A"/>
    <w:rsid w:val="00316898"/>
    <w:rsid w:val="00334C9D"/>
    <w:rsid w:val="003506E7"/>
    <w:rsid w:val="003529E7"/>
    <w:rsid w:val="003548F8"/>
    <w:rsid w:val="0037474B"/>
    <w:rsid w:val="0039505A"/>
    <w:rsid w:val="003A56D3"/>
    <w:rsid w:val="003C6CD9"/>
    <w:rsid w:val="003F18D0"/>
    <w:rsid w:val="00403DBC"/>
    <w:rsid w:val="00404DB1"/>
    <w:rsid w:val="00405C26"/>
    <w:rsid w:val="00465ED5"/>
    <w:rsid w:val="004709F7"/>
    <w:rsid w:val="004845EC"/>
    <w:rsid w:val="00486E5D"/>
    <w:rsid w:val="004A4B43"/>
    <w:rsid w:val="004B2BBC"/>
    <w:rsid w:val="004C4D0C"/>
    <w:rsid w:val="004D44CE"/>
    <w:rsid w:val="004E2FAF"/>
    <w:rsid w:val="004F38CD"/>
    <w:rsid w:val="004F3B0C"/>
    <w:rsid w:val="00513127"/>
    <w:rsid w:val="00515F6D"/>
    <w:rsid w:val="0053458C"/>
    <w:rsid w:val="00542DB2"/>
    <w:rsid w:val="00574F06"/>
    <w:rsid w:val="00581FC8"/>
    <w:rsid w:val="00583749"/>
    <w:rsid w:val="00590F7B"/>
    <w:rsid w:val="00592C15"/>
    <w:rsid w:val="00594783"/>
    <w:rsid w:val="005B628C"/>
    <w:rsid w:val="005B771E"/>
    <w:rsid w:val="005C07FE"/>
    <w:rsid w:val="005C1522"/>
    <w:rsid w:val="005C2FC3"/>
    <w:rsid w:val="005C52BA"/>
    <w:rsid w:val="005F22AA"/>
    <w:rsid w:val="00602DD0"/>
    <w:rsid w:val="00605153"/>
    <w:rsid w:val="00616263"/>
    <w:rsid w:val="00624905"/>
    <w:rsid w:val="00626FF3"/>
    <w:rsid w:val="006338FE"/>
    <w:rsid w:val="0065735F"/>
    <w:rsid w:val="00662FB4"/>
    <w:rsid w:val="00670898"/>
    <w:rsid w:val="006A040C"/>
    <w:rsid w:val="006A3CE7"/>
    <w:rsid w:val="006B024C"/>
    <w:rsid w:val="006B4C9C"/>
    <w:rsid w:val="006B6D95"/>
    <w:rsid w:val="006D07AC"/>
    <w:rsid w:val="006E5722"/>
    <w:rsid w:val="0070009D"/>
    <w:rsid w:val="007008C2"/>
    <w:rsid w:val="00715F11"/>
    <w:rsid w:val="0072139F"/>
    <w:rsid w:val="00724C9E"/>
    <w:rsid w:val="007250B8"/>
    <w:rsid w:val="00737E72"/>
    <w:rsid w:val="00787E1F"/>
    <w:rsid w:val="007B6297"/>
    <w:rsid w:val="007C1884"/>
    <w:rsid w:val="007D1809"/>
    <w:rsid w:val="007D4A7E"/>
    <w:rsid w:val="007E0ED3"/>
    <w:rsid w:val="00803C7C"/>
    <w:rsid w:val="00815CC1"/>
    <w:rsid w:val="00831D43"/>
    <w:rsid w:val="00835C0E"/>
    <w:rsid w:val="00843631"/>
    <w:rsid w:val="008530E6"/>
    <w:rsid w:val="00862E99"/>
    <w:rsid w:val="0087379C"/>
    <w:rsid w:val="00874AD0"/>
    <w:rsid w:val="00886FC7"/>
    <w:rsid w:val="00891B34"/>
    <w:rsid w:val="008A266A"/>
    <w:rsid w:val="008B607F"/>
    <w:rsid w:val="008B63C8"/>
    <w:rsid w:val="008C133D"/>
    <w:rsid w:val="008C33FB"/>
    <w:rsid w:val="008E2F89"/>
    <w:rsid w:val="008E7743"/>
    <w:rsid w:val="008F33E5"/>
    <w:rsid w:val="009109FA"/>
    <w:rsid w:val="0091779F"/>
    <w:rsid w:val="009404C9"/>
    <w:rsid w:val="00945287"/>
    <w:rsid w:val="00960045"/>
    <w:rsid w:val="00967BDE"/>
    <w:rsid w:val="009714AE"/>
    <w:rsid w:val="009743F2"/>
    <w:rsid w:val="009814A8"/>
    <w:rsid w:val="00982CFC"/>
    <w:rsid w:val="00986EE5"/>
    <w:rsid w:val="0099084C"/>
    <w:rsid w:val="009A2DFB"/>
    <w:rsid w:val="009A4095"/>
    <w:rsid w:val="009B1DD6"/>
    <w:rsid w:val="009B7D9D"/>
    <w:rsid w:val="009D2D5E"/>
    <w:rsid w:val="009E5BA9"/>
    <w:rsid w:val="009E5BC9"/>
    <w:rsid w:val="009F7636"/>
    <w:rsid w:val="00A20716"/>
    <w:rsid w:val="00A453B4"/>
    <w:rsid w:val="00A466E5"/>
    <w:rsid w:val="00A51B8A"/>
    <w:rsid w:val="00A73360"/>
    <w:rsid w:val="00A90A86"/>
    <w:rsid w:val="00A94B2C"/>
    <w:rsid w:val="00AB5F9A"/>
    <w:rsid w:val="00AC5642"/>
    <w:rsid w:val="00AC6CC3"/>
    <w:rsid w:val="00AF461B"/>
    <w:rsid w:val="00B00D96"/>
    <w:rsid w:val="00B145D9"/>
    <w:rsid w:val="00B31B29"/>
    <w:rsid w:val="00B34781"/>
    <w:rsid w:val="00B470F8"/>
    <w:rsid w:val="00B509D7"/>
    <w:rsid w:val="00B618E1"/>
    <w:rsid w:val="00B673EA"/>
    <w:rsid w:val="00B87EA1"/>
    <w:rsid w:val="00B93DFD"/>
    <w:rsid w:val="00B94E86"/>
    <w:rsid w:val="00B96E73"/>
    <w:rsid w:val="00BB4011"/>
    <w:rsid w:val="00BB41E6"/>
    <w:rsid w:val="00BC1A89"/>
    <w:rsid w:val="00BC3C36"/>
    <w:rsid w:val="00BD328E"/>
    <w:rsid w:val="00C328F3"/>
    <w:rsid w:val="00CA2769"/>
    <w:rsid w:val="00CC36F0"/>
    <w:rsid w:val="00D050C7"/>
    <w:rsid w:val="00D05FCE"/>
    <w:rsid w:val="00D07EE9"/>
    <w:rsid w:val="00D11A24"/>
    <w:rsid w:val="00D30345"/>
    <w:rsid w:val="00D32B07"/>
    <w:rsid w:val="00D70063"/>
    <w:rsid w:val="00D96ECF"/>
    <w:rsid w:val="00DA1E20"/>
    <w:rsid w:val="00DA56E3"/>
    <w:rsid w:val="00DC604F"/>
    <w:rsid w:val="00DD2AE1"/>
    <w:rsid w:val="00DE25CF"/>
    <w:rsid w:val="00DE59EB"/>
    <w:rsid w:val="00E4347F"/>
    <w:rsid w:val="00E45E6F"/>
    <w:rsid w:val="00E46B30"/>
    <w:rsid w:val="00E54AB4"/>
    <w:rsid w:val="00E55956"/>
    <w:rsid w:val="00E61495"/>
    <w:rsid w:val="00E630D5"/>
    <w:rsid w:val="00E811E4"/>
    <w:rsid w:val="00EB1A8A"/>
    <w:rsid w:val="00EB6424"/>
    <w:rsid w:val="00EC0CEF"/>
    <w:rsid w:val="00ED0757"/>
    <w:rsid w:val="00EF0E1F"/>
    <w:rsid w:val="00EF1478"/>
    <w:rsid w:val="00F05723"/>
    <w:rsid w:val="00F10DDF"/>
    <w:rsid w:val="00F2781D"/>
    <w:rsid w:val="00F27DF3"/>
    <w:rsid w:val="00F353C2"/>
    <w:rsid w:val="00F46237"/>
    <w:rsid w:val="00F50A19"/>
    <w:rsid w:val="00F61DCF"/>
    <w:rsid w:val="00F72AAC"/>
    <w:rsid w:val="00F757FC"/>
    <w:rsid w:val="00F83EE7"/>
    <w:rsid w:val="00F84BF8"/>
    <w:rsid w:val="00F96F49"/>
    <w:rsid w:val="00FD7C04"/>
    <w:rsid w:val="00FE06F3"/>
    <w:rsid w:val="00FE6525"/>
    <w:rsid w:val="00FF0F3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5B965"/>
  <w15:chartTrackingRefBased/>
  <w15:docId w15:val="{F687EDBB-8379-432F-8E71-57E4653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9A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5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0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my-MM"/>
    </w:rPr>
  </w:style>
  <w:style w:type="paragraph" w:styleId="ListParagraph">
    <w:name w:val="List Paragraph"/>
    <w:basedOn w:val="Normal"/>
    <w:uiPriority w:val="34"/>
    <w:unhideWhenUsed/>
    <w:qFormat/>
    <w:rsid w:val="001A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thandar.wto@gmail.com" TargetMode="External"/><Relationship Id="rId13" Type="http://schemas.openxmlformats.org/officeDocument/2006/relationships/hyperlink" Target="https://wint-thandar.github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wintthandaro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ntthandar.wt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int-thandar.github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wintthandaroo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tt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F8151BA46C470BA8719A93F668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106F-8E43-4F8E-B222-B2340D551403}"/>
      </w:docPartPr>
      <w:docPartBody>
        <w:p w:rsidR="00182B42" w:rsidRDefault="002C692B">
          <w:pPr>
            <w:pStyle w:val="30F8151BA46C470BA8719A93F668F2DD"/>
          </w:pPr>
          <w:r>
            <w:t>Experience</w:t>
          </w:r>
        </w:p>
      </w:docPartBody>
    </w:docPart>
    <w:docPart>
      <w:docPartPr>
        <w:name w:val="C1D502E10A39418CBDBA4DD55168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0D68-9AA0-448D-82DF-66982291ACDE}"/>
      </w:docPartPr>
      <w:docPartBody>
        <w:p w:rsidR="00182B42" w:rsidRDefault="002C692B">
          <w:pPr>
            <w:pStyle w:val="C1D502E10A39418CBDBA4DD5516834A8"/>
          </w:pPr>
          <w:r>
            <w:t>Education</w:t>
          </w:r>
        </w:p>
      </w:docPartBody>
    </w:docPart>
    <w:docPart>
      <w:docPartPr>
        <w:name w:val="05B305A099404BE3B3492BE5CAE8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6F6E-D28A-4CB7-86A0-0DEC5E9EE655}"/>
      </w:docPartPr>
      <w:docPartBody>
        <w:p w:rsidR="00182B42" w:rsidRDefault="002C692B">
          <w:pPr>
            <w:pStyle w:val="05B305A099404BE3B3492BE5CAE89D5D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1784CC6EFBAB4EB4A7ECFCE3781E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C622-F5DA-416C-A90D-5099E4C639F4}"/>
      </w:docPartPr>
      <w:docPartBody>
        <w:p w:rsidR="00182B42" w:rsidRDefault="002C692B">
          <w:pPr>
            <w:pStyle w:val="1784CC6EFBAB4EB4A7ECFCE3781E6CAA"/>
          </w:pPr>
          <w:r>
            <w:t>Position Title</w:t>
          </w:r>
        </w:p>
      </w:docPartBody>
    </w:docPart>
    <w:docPart>
      <w:docPartPr>
        <w:name w:val="BD6D0A6D1C29442C93FBBEB0B887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9C37-6C3D-4A46-B8FF-CA6E6F1DD61D}"/>
      </w:docPartPr>
      <w:docPartBody>
        <w:p w:rsidR="00182B42" w:rsidRDefault="002C692B">
          <w:pPr>
            <w:pStyle w:val="BD6D0A6D1C29442C93FBBEB0B887CF44"/>
          </w:pPr>
          <w:r>
            <w:t>Your Name</w:t>
          </w:r>
        </w:p>
      </w:docPartBody>
    </w:docPart>
    <w:docPart>
      <w:docPartPr>
        <w:name w:val="49E2734E8B674AA0BB21DF14964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4C1C-9723-45BB-BD5F-EBD027DAFB4C}"/>
      </w:docPartPr>
      <w:docPartBody>
        <w:p w:rsidR="00182B42" w:rsidRDefault="002C692B">
          <w:pPr>
            <w:pStyle w:val="49E2734E8B674AA0BB21DF149645071E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2B"/>
    <w:rsid w:val="00052949"/>
    <w:rsid w:val="00182B42"/>
    <w:rsid w:val="001A4CAC"/>
    <w:rsid w:val="001C158D"/>
    <w:rsid w:val="002C692B"/>
    <w:rsid w:val="003308D2"/>
    <w:rsid w:val="00396A0F"/>
    <w:rsid w:val="003B26E2"/>
    <w:rsid w:val="004E5EF1"/>
    <w:rsid w:val="00506C86"/>
    <w:rsid w:val="00534CEA"/>
    <w:rsid w:val="0057309D"/>
    <w:rsid w:val="0070248F"/>
    <w:rsid w:val="008F08A6"/>
    <w:rsid w:val="009C64F3"/>
    <w:rsid w:val="00BE7771"/>
    <w:rsid w:val="00C9336E"/>
    <w:rsid w:val="00CB3866"/>
    <w:rsid w:val="00D00588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F8151BA46C470BA8719A93F668F2DD">
    <w:name w:val="30F8151BA46C470BA8719A93F668F2DD"/>
  </w:style>
  <w:style w:type="paragraph" w:customStyle="1" w:styleId="C1D502E10A39418CBDBA4DD5516834A8">
    <w:name w:val="C1D502E10A39418CBDBA4DD5516834A8"/>
  </w:style>
  <w:style w:type="character" w:styleId="PlaceholderText">
    <w:name w:val="Placeholder Text"/>
    <w:basedOn w:val="DefaultParagraphFont"/>
    <w:uiPriority w:val="99"/>
    <w:semiHidden/>
    <w:rsid w:val="002C692B"/>
    <w:rPr>
      <w:color w:val="808080"/>
    </w:rPr>
  </w:style>
  <w:style w:type="paragraph" w:customStyle="1" w:styleId="05B305A099404BE3B3492BE5CAE89D5D">
    <w:name w:val="05B305A099404BE3B3492BE5CAE89D5D"/>
  </w:style>
  <w:style w:type="paragraph" w:customStyle="1" w:styleId="1784CC6EFBAB4EB4A7ECFCE3781E6CAA">
    <w:name w:val="1784CC6EFBAB4EB4A7ECFCE3781E6CAA"/>
  </w:style>
  <w:style w:type="paragraph" w:customStyle="1" w:styleId="BD6D0A6D1C29442C93FBBEB0B887CF44">
    <w:name w:val="BD6D0A6D1C29442C93FBBEB0B887CF44"/>
  </w:style>
  <w:style w:type="paragraph" w:customStyle="1" w:styleId="49E2734E8B674AA0BB21DF149645071E">
    <w:name w:val="49E2734E8B674AA0BB21DF1496450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Artificial Intelligence | Data analySIS | Business Intelligence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(Professional).dotx</Template>
  <TotalTime>70</TotalTime>
  <Pages>3</Pages>
  <Words>513</Words>
  <Characters>3316</Characters>
  <Application>Microsoft Office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 Thandar Oo</dc:creator>
  <cp:keywords/>
  <dc:description/>
  <cp:lastModifiedBy>Wint Thandar</cp:lastModifiedBy>
  <cp:revision>51</cp:revision>
  <cp:lastPrinted>2022-11-26T16:40:00Z</cp:lastPrinted>
  <dcterms:created xsi:type="dcterms:W3CDTF">2022-11-26T16:36:00Z</dcterms:created>
  <dcterms:modified xsi:type="dcterms:W3CDTF">2023-11-30T18:23:00Z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41a3c5bf962be0fa886dcba0559c118379197da767085a3fc2cae1fbfe48c719</vt:lpwstr>
  </property>
</Properties>
</file>